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A" w:rsidRDefault="00361940" w:rsidP="00F133D6">
      <w:pPr>
        <w:pStyle w:val="25"/>
        <w:spacing w:after="0" w:line="240" w:lineRule="auto"/>
        <w:ind w:left="12191" w:right="-173"/>
        <w:rPr>
          <w:sz w:val="28"/>
          <w:szCs w:val="28"/>
        </w:rPr>
      </w:pPr>
      <w:r w:rsidRPr="00C146FA">
        <w:rPr>
          <w:sz w:val="28"/>
          <w:szCs w:val="28"/>
        </w:rPr>
        <w:t>Приложение</w:t>
      </w:r>
      <w:r w:rsidR="00F133D6" w:rsidRPr="00C146FA">
        <w:rPr>
          <w:sz w:val="28"/>
          <w:szCs w:val="28"/>
        </w:rPr>
        <w:t xml:space="preserve"> № </w:t>
      </w:r>
      <w:r w:rsidR="005D4F55">
        <w:rPr>
          <w:sz w:val="28"/>
          <w:szCs w:val="28"/>
        </w:rPr>
        <w:t>3</w:t>
      </w:r>
    </w:p>
    <w:p w:rsidR="00361940" w:rsidRPr="00C146FA" w:rsidRDefault="00C146FA" w:rsidP="00F133D6">
      <w:pPr>
        <w:pStyle w:val="25"/>
        <w:spacing w:after="0" w:line="240" w:lineRule="auto"/>
        <w:ind w:left="12191" w:right="-173"/>
        <w:rPr>
          <w:sz w:val="28"/>
          <w:szCs w:val="28"/>
        </w:rPr>
      </w:pPr>
      <w:r w:rsidRPr="00C146FA">
        <w:rPr>
          <w:sz w:val="28"/>
          <w:szCs w:val="28"/>
        </w:rPr>
        <w:t>(образец)</w:t>
      </w:r>
    </w:p>
    <w:p w:rsidR="00C146FA" w:rsidRDefault="00813277" w:rsidP="00E83161">
      <w:pPr>
        <w:tabs>
          <w:tab w:val="left" w:pos="3390"/>
        </w:tabs>
        <w:spacing w:before="480" w:after="480"/>
        <w:jc w:val="center"/>
        <w:rPr>
          <w:b/>
          <w:sz w:val="28"/>
          <w:szCs w:val="28"/>
        </w:rPr>
      </w:pPr>
      <w:r w:rsidRPr="00251FB9">
        <w:rPr>
          <w:b/>
          <w:sz w:val="28"/>
          <w:szCs w:val="28"/>
        </w:rPr>
        <w:t xml:space="preserve">Информация о количестве </w:t>
      </w:r>
      <w:r w:rsidR="008F16D3">
        <w:rPr>
          <w:b/>
          <w:sz w:val="28"/>
          <w:szCs w:val="28"/>
        </w:rPr>
        <w:t>лиц, заме</w:t>
      </w:r>
      <w:r w:rsidR="00C03CD0">
        <w:rPr>
          <w:b/>
          <w:sz w:val="28"/>
          <w:szCs w:val="28"/>
        </w:rPr>
        <w:t>ща</w:t>
      </w:r>
      <w:r w:rsidR="00920372">
        <w:rPr>
          <w:b/>
          <w:sz w:val="28"/>
          <w:szCs w:val="28"/>
        </w:rPr>
        <w:t>вш</w:t>
      </w:r>
      <w:r w:rsidR="00F43DF6">
        <w:rPr>
          <w:b/>
          <w:sz w:val="28"/>
          <w:szCs w:val="28"/>
        </w:rPr>
        <w:t xml:space="preserve">их </w:t>
      </w:r>
      <w:r w:rsidR="00361940">
        <w:rPr>
          <w:b/>
          <w:sz w:val="28"/>
          <w:szCs w:val="28"/>
        </w:rPr>
        <w:t>муниципальные должности</w:t>
      </w:r>
      <w:r w:rsidR="00062433">
        <w:rPr>
          <w:b/>
          <w:sz w:val="28"/>
          <w:szCs w:val="28"/>
        </w:rPr>
        <w:t xml:space="preserve"> </w:t>
      </w:r>
      <w:r w:rsidR="00361940">
        <w:rPr>
          <w:b/>
          <w:sz w:val="28"/>
          <w:szCs w:val="28"/>
        </w:rPr>
        <w:t>в орган</w:t>
      </w:r>
      <w:r w:rsidR="003F20C9">
        <w:rPr>
          <w:b/>
          <w:sz w:val="28"/>
          <w:szCs w:val="28"/>
        </w:rPr>
        <w:t>ах</w:t>
      </w:r>
      <w:r w:rsidR="00361940">
        <w:rPr>
          <w:b/>
          <w:sz w:val="28"/>
          <w:szCs w:val="28"/>
        </w:rPr>
        <w:t xml:space="preserve"> местного самоуправления </w:t>
      </w:r>
      <w:r w:rsidR="00C146FA">
        <w:rPr>
          <w:b/>
          <w:sz w:val="28"/>
          <w:szCs w:val="28"/>
        </w:rPr>
        <w:t xml:space="preserve">муниципальных образований </w:t>
      </w:r>
      <w:r w:rsidR="00361940">
        <w:rPr>
          <w:b/>
          <w:sz w:val="28"/>
          <w:szCs w:val="28"/>
        </w:rPr>
        <w:t xml:space="preserve">Кировской области </w:t>
      </w:r>
      <w:r w:rsidR="00920372">
        <w:rPr>
          <w:b/>
          <w:sz w:val="28"/>
          <w:szCs w:val="28"/>
        </w:rPr>
        <w:t>по состоянию на 31.12.202</w:t>
      </w:r>
      <w:r w:rsidR="003F0A39">
        <w:rPr>
          <w:b/>
          <w:sz w:val="28"/>
          <w:szCs w:val="28"/>
        </w:rPr>
        <w:t>4</w:t>
      </w:r>
    </w:p>
    <w:tbl>
      <w:tblPr>
        <w:tblStyle w:val="aff6"/>
        <w:tblW w:w="14425" w:type="dxa"/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1960"/>
        <w:gridCol w:w="1961"/>
        <w:gridCol w:w="1961"/>
        <w:gridCol w:w="1961"/>
        <w:gridCol w:w="1961"/>
        <w:gridCol w:w="1961"/>
      </w:tblGrid>
      <w:tr w:rsidR="0058699A" w:rsidRPr="00864ADA" w:rsidTr="0058699A">
        <w:trPr>
          <w:trHeight w:val="1427"/>
        </w:trPr>
        <w:tc>
          <w:tcPr>
            <w:tcW w:w="558" w:type="dxa"/>
            <w:vMerge w:val="restart"/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№ п/п</w:t>
            </w:r>
          </w:p>
        </w:tc>
        <w:tc>
          <w:tcPr>
            <w:tcW w:w="2102" w:type="dxa"/>
            <w:vMerge w:val="restart"/>
            <w:tcBorders>
              <w:right w:val="single" w:sz="4" w:space="0" w:color="auto"/>
            </w:tcBorders>
          </w:tcPr>
          <w:p w:rsidR="0058699A" w:rsidRPr="00864ADA" w:rsidRDefault="0058699A" w:rsidP="00FD74B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 xml:space="preserve">Наименование органа местного самоуправления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864ADA">
              <w:rPr>
                <w:sz w:val="24"/>
                <w:szCs w:val="24"/>
              </w:rPr>
              <w:t>Кировской области</w:t>
            </w:r>
          </w:p>
        </w:tc>
        <w:tc>
          <w:tcPr>
            <w:tcW w:w="3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6A25A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Численность</w:t>
            </w:r>
          </w:p>
          <w:p w:rsidR="0058699A" w:rsidRPr="00864ADA" w:rsidRDefault="0058699A" w:rsidP="003100A5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глав муниципальных образований</w:t>
            </w:r>
          </w:p>
        </w:tc>
        <w:tc>
          <w:tcPr>
            <w:tcW w:w="3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58699A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лиц, замещающих муниципальные должности </w:t>
            </w:r>
            <w:r>
              <w:rPr>
                <w:sz w:val="24"/>
                <w:szCs w:val="24"/>
              </w:rPr>
              <w:br/>
              <w:t xml:space="preserve">в КСК (председатели, </w:t>
            </w:r>
            <w:r>
              <w:rPr>
                <w:sz w:val="24"/>
                <w:szCs w:val="24"/>
              </w:rPr>
              <w:br/>
              <w:t>их заместители и аудиторы)</w:t>
            </w:r>
          </w:p>
        </w:tc>
        <w:tc>
          <w:tcPr>
            <w:tcW w:w="3922" w:type="dxa"/>
            <w:gridSpan w:val="2"/>
            <w:tcBorders>
              <w:left w:val="single" w:sz="4" w:space="0" w:color="auto"/>
            </w:tcBorders>
          </w:tcPr>
          <w:p w:rsidR="0058699A" w:rsidRPr="00864ADA" w:rsidRDefault="0058699A" w:rsidP="0058699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Численность</w:t>
            </w:r>
            <w:r>
              <w:rPr>
                <w:sz w:val="24"/>
                <w:szCs w:val="24"/>
              </w:rPr>
              <w:t xml:space="preserve"> </w:t>
            </w:r>
            <w:r w:rsidRPr="00864ADA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представительных органов</w:t>
            </w:r>
          </w:p>
        </w:tc>
      </w:tr>
      <w:tr w:rsidR="0058699A" w:rsidTr="0058699A">
        <w:tc>
          <w:tcPr>
            <w:tcW w:w="558" w:type="dxa"/>
            <w:vMerge/>
          </w:tcPr>
          <w:p w:rsidR="0058699A" w:rsidRDefault="0058699A" w:rsidP="00107C22"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right w:val="single" w:sz="4" w:space="0" w:color="auto"/>
            </w:tcBorders>
          </w:tcPr>
          <w:p w:rsidR="0058699A" w:rsidRDefault="0058699A" w:rsidP="00107C22">
            <w:pPr>
              <w:tabs>
                <w:tab w:val="left" w:pos="18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CD7234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CD7234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E320C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FF1289" w:rsidRDefault="0058699A" w:rsidP="00E320C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FF1289" w:rsidRDefault="0058699A" w:rsidP="001260FD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штатная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FF1289" w:rsidRDefault="0058699A" w:rsidP="001260FD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FF1289">
              <w:rPr>
                <w:sz w:val="22"/>
                <w:szCs w:val="22"/>
              </w:rPr>
              <w:t>фактическая</w:t>
            </w:r>
          </w:p>
        </w:tc>
      </w:tr>
      <w:tr w:rsidR="0058699A" w:rsidRPr="00864ADA" w:rsidTr="0058699A">
        <w:tc>
          <w:tcPr>
            <w:tcW w:w="558" w:type="dxa"/>
          </w:tcPr>
          <w:p w:rsidR="0058699A" w:rsidRPr="00864ADA" w:rsidRDefault="0058699A" w:rsidP="00236A8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58699A" w:rsidRPr="00864ADA" w:rsidRDefault="006E0B87" w:rsidP="000F6285">
            <w:pPr>
              <w:tabs>
                <w:tab w:val="left" w:pos="18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Федяковское сельское поселение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58699A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58699A" w:rsidP="006E0B87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0B87"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58699A" w:rsidP="006E0B87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0B87">
              <w:rPr>
                <w:sz w:val="24"/>
                <w:szCs w:val="24"/>
              </w:rPr>
              <w:t>0</w:t>
            </w:r>
          </w:p>
        </w:tc>
      </w:tr>
      <w:tr w:rsidR="0058699A" w:rsidRPr="00864ADA" w:rsidTr="0058699A">
        <w:tc>
          <w:tcPr>
            <w:tcW w:w="558" w:type="dxa"/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</w:tcPr>
          <w:p w:rsidR="0058699A" w:rsidRPr="00864ADA" w:rsidRDefault="0058699A" w:rsidP="00107C22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864ADA">
              <w:rPr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AF3953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</w:tcPr>
          <w:p w:rsidR="0058699A" w:rsidRPr="00864ADA" w:rsidRDefault="006E0B87" w:rsidP="00EE596F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6E0B87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58699A" w:rsidRPr="00864ADA" w:rsidRDefault="006E0B87" w:rsidP="001260FD">
            <w:pPr>
              <w:tabs>
                <w:tab w:val="left" w:pos="1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C2275F" w:rsidRPr="00107C22" w:rsidRDefault="003F20C9" w:rsidP="003F20C9">
      <w:pPr>
        <w:tabs>
          <w:tab w:val="left" w:pos="1830"/>
        </w:tabs>
        <w:spacing w:befor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</w:t>
      </w:r>
    </w:p>
    <w:sectPr w:rsidR="00C2275F" w:rsidRPr="00107C22" w:rsidSect="00881862">
      <w:headerReference w:type="even" r:id="rId7"/>
      <w:headerReference w:type="default" r:id="rId8"/>
      <w:footerReference w:type="even" r:id="rId9"/>
      <w:pgSz w:w="16840" w:h="11907" w:orient="landscape" w:code="9"/>
      <w:pgMar w:top="851" w:right="1134" w:bottom="850" w:left="1134" w:header="45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A7" w:rsidRDefault="00FB41A7">
      <w:r>
        <w:separator/>
      </w:r>
    </w:p>
  </w:endnote>
  <w:endnote w:type="continuationSeparator" w:id="0">
    <w:p w:rsidR="00FB41A7" w:rsidRDefault="00FB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87" w:rsidRPr="001E7409" w:rsidRDefault="0006724A">
    <w:pPr>
      <w:pStyle w:val="10"/>
      <w:rPr>
        <w:lang w:val="pl-PL"/>
      </w:rPr>
    </w:pPr>
    <w:fldSimple w:instr=" SAVEDATE  \* MERGEFORMAT ">
      <w:r w:rsidR="006E0B87">
        <w:rPr>
          <w:noProof/>
        </w:rPr>
        <w:t>19.02.2025 10:56:00</w:t>
      </w:r>
    </w:fldSimple>
    <w:r w:rsidR="008F4787" w:rsidRPr="001E7409">
      <w:rPr>
        <w:lang w:val="pl-PL"/>
      </w:rPr>
      <w:t xml:space="preserve"> </w:t>
    </w:r>
    <w:r w:rsidR="008F4787">
      <w:fldChar w:fldCharType="begin"/>
    </w:r>
    <w:r w:rsidR="008F4787" w:rsidRPr="001E7409">
      <w:rPr>
        <w:lang w:val="pl-PL"/>
      </w:rPr>
      <w:instrText xml:space="preserve"> FILENAME \* LOWER\p \* MERGEFORMAT </w:instrText>
    </w:r>
    <w:r w:rsidR="008F4787">
      <w:fldChar w:fldCharType="separate"/>
    </w:r>
    <w:r w:rsidR="00633E20">
      <w:rPr>
        <w:noProof/>
        <w:lang w:val="pl-PL"/>
      </w:rPr>
      <w:t>e:\мои доки_е\дк\!2024_дк\омсу_дк 2024\3_приложение _о численности мд_на 31.12.2023.docx</w:t>
    </w:r>
    <w:r w:rsidR="008F4787">
      <w:fldChar w:fldCharType="end"/>
    </w:r>
    <w:r w:rsidR="008F4787" w:rsidRPr="001E7409">
      <w:rPr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A7" w:rsidRDefault="00FB41A7">
      <w:r>
        <w:separator/>
      </w:r>
    </w:p>
  </w:footnote>
  <w:footnote w:type="continuationSeparator" w:id="0">
    <w:p w:rsidR="00FB41A7" w:rsidRDefault="00FB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87" w:rsidRDefault="008F47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F4787" w:rsidRDefault="008F478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87" w:rsidRDefault="008F4787" w:rsidP="00813277">
    <w:pPr>
      <w:pStyle w:val="a3"/>
      <w:framePr w:wrap="around" w:vAnchor="page" w:hAnchor="margin" w:xAlign="center" w:y="568" w:anchorLock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D6"/>
    <w:rsid w:val="00003153"/>
    <w:rsid w:val="00003E9A"/>
    <w:rsid w:val="00024821"/>
    <w:rsid w:val="00024F4C"/>
    <w:rsid w:val="000257CD"/>
    <w:rsid w:val="00035A08"/>
    <w:rsid w:val="00037FAB"/>
    <w:rsid w:val="000415EE"/>
    <w:rsid w:val="000519B2"/>
    <w:rsid w:val="00051CA9"/>
    <w:rsid w:val="00051EA0"/>
    <w:rsid w:val="000570A6"/>
    <w:rsid w:val="0006136E"/>
    <w:rsid w:val="00062433"/>
    <w:rsid w:val="00062513"/>
    <w:rsid w:val="00066751"/>
    <w:rsid w:val="00066B38"/>
    <w:rsid w:val="0006724A"/>
    <w:rsid w:val="0007064F"/>
    <w:rsid w:val="00071B71"/>
    <w:rsid w:val="0007348C"/>
    <w:rsid w:val="00080CFE"/>
    <w:rsid w:val="00097215"/>
    <w:rsid w:val="000A06FA"/>
    <w:rsid w:val="000A0CF9"/>
    <w:rsid w:val="000A2083"/>
    <w:rsid w:val="000B149F"/>
    <w:rsid w:val="000B1F46"/>
    <w:rsid w:val="000B2482"/>
    <w:rsid w:val="000C01B2"/>
    <w:rsid w:val="000C0726"/>
    <w:rsid w:val="000C1FED"/>
    <w:rsid w:val="000C77ED"/>
    <w:rsid w:val="000D24F7"/>
    <w:rsid w:val="000D27DE"/>
    <w:rsid w:val="000E126C"/>
    <w:rsid w:val="000E689B"/>
    <w:rsid w:val="000E68A4"/>
    <w:rsid w:val="000F2ED4"/>
    <w:rsid w:val="000F6285"/>
    <w:rsid w:val="000F775C"/>
    <w:rsid w:val="00104057"/>
    <w:rsid w:val="00104A2D"/>
    <w:rsid w:val="00107C22"/>
    <w:rsid w:val="00110113"/>
    <w:rsid w:val="00112167"/>
    <w:rsid w:val="00115A4C"/>
    <w:rsid w:val="001162E1"/>
    <w:rsid w:val="001226DC"/>
    <w:rsid w:val="00122FE8"/>
    <w:rsid w:val="00125F2A"/>
    <w:rsid w:val="001340E6"/>
    <w:rsid w:val="00135CAE"/>
    <w:rsid w:val="00135E6A"/>
    <w:rsid w:val="00152823"/>
    <w:rsid w:val="001551A7"/>
    <w:rsid w:val="00160ABA"/>
    <w:rsid w:val="001629A6"/>
    <w:rsid w:val="00164192"/>
    <w:rsid w:val="001754DC"/>
    <w:rsid w:val="0019115E"/>
    <w:rsid w:val="001943B9"/>
    <w:rsid w:val="00196044"/>
    <w:rsid w:val="001A255E"/>
    <w:rsid w:val="001A57C3"/>
    <w:rsid w:val="001A6B5A"/>
    <w:rsid w:val="001B0E26"/>
    <w:rsid w:val="001B2F79"/>
    <w:rsid w:val="001B4357"/>
    <w:rsid w:val="001B4613"/>
    <w:rsid w:val="001B55AA"/>
    <w:rsid w:val="001B7C15"/>
    <w:rsid w:val="001C0EA1"/>
    <w:rsid w:val="001C24C8"/>
    <w:rsid w:val="001C5AF5"/>
    <w:rsid w:val="001C62E6"/>
    <w:rsid w:val="001D7137"/>
    <w:rsid w:val="001E0F48"/>
    <w:rsid w:val="001E7409"/>
    <w:rsid w:val="001F33EB"/>
    <w:rsid w:val="001F51FE"/>
    <w:rsid w:val="001F53FD"/>
    <w:rsid w:val="00204363"/>
    <w:rsid w:val="002063B7"/>
    <w:rsid w:val="002122E2"/>
    <w:rsid w:val="00225109"/>
    <w:rsid w:val="00230091"/>
    <w:rsid w:val="00235674"/>
    <w:rsid w:val="00236A8F"/>
    <w:rsid w:val="00251FB9"/>
    <w:rsid w:val="002532C0"/>
    <w:rsid w:val="0025524F"/>
    <w:rsid w:val="00263D60"/>
    <w:rsid w:val="00270A15"/>
    <w:rsid w:val="002874D2"/>
    <w:rsid w:val="00290440"/>
    <w:rsid w:val="00293E4D"/>
    <w:rsid w:val="00294E57"/>
    <w:rsid w:val="00295470"/>
    <w:rsid w:val="00296EE5"/>
    <w:rsid w:val="00297571"/>
    <w:rsid w:val="002B5151"/>
    <w:rsid w:val="002B6A1A"/>
    <w:rsid w:val="002C36FB"/>
    <w:rsid w:val="002D2BB7"/>
    <w:rsid w:val="002D5C2B"/>
    <w:rsid w:val="002E0C1F"/>
    <w:rsid w:val="002E1B47"/>
    <w:rsid w:val="002E27BD"/>
    <w:rsid w:val="002F0033"/>
    <w:rsid w:val="002F02BA"/>
    <w:rsid w:val="002F1523"/>
    <w:rsid w:val="002F2AB3"/>
    <w:rsid w:val="002F3C93"/>
    <w:rsid w:val="002F413E"/>
    <w:rsid w:val="002F50B3"/>
    <w:rsid w:val="002F7C44"/>
    <w:rsid w:val="003030CB"/>
    <w:rsid w:val="003039D7"/>
    <w:rsid w:val="0030464C"/>
    <w:rsid w:val="00306C0F"/>
    <w:rsid w:val="00307B52"/>
    <w:rsid w:val="003100A5"/>
    <w:rsid w:val="003111DA"/>
    <w:rsid w:val="00312B1A"/>
    <w:rsid w:val="00312DF3"/>
    <w:rsid w:val="0031582A"/>
    <w:rsid w:val="00321B1B"/>
    <w:rsid w:val="003234CE"/>
    <w:rsid w:val="0033032A"/>
    <w:rsid w:val="00334A4B"/>
    <w:rsid w:val="00337543"/>
    <w:rsid w:val="003375AA"/>
    <w:rsid w:val="003377DA"/>
    <w:rsid w:val="0034468B"/>
    <w:rsid w:val="00361027"/>
    <w:rsid w:val="00361940"/>
    <w:rsid w:val="00362796"/>
    <w:rsid w:val="00381BE8"/>
    <w:rsid w:val="00383348"/>
    <w:rsid w:val="003833BE"/>
    <w:rsid w:val="0038604D"/>
    <w:rsid w:val="003945B4"/>
    <w:rsid w:val="003A13B8"/>
    <w:rsid w:val="003A28DB"/>
    <w:rsid w:val="003A480D"/>
    <w:rsid w:val="003A5D63"/>
    <w:rsid w:val="003B1105"/>
    <w:rsid w:val="003B3E18"/>
    <w:rsid w:val="003C078E"/>
    <w:rsid w:val="003D2091"/>
    <w:rsid w:val="003D7CB0"/>
    <w:rsid w:val="003F0A39"/>
    <w:rsid w:val="003F20C9"/>
    <w:rsid w:val="003F44A9"/>
    <w:rsid w:val="0040211D"/>
    <w:rsid w:val="0040596C"/>
    <w:rsid w:val="004100E8"/>
    <w:rsid w:val="00415C82"/>
    <w:rsid w:val="0041744E"/>
    <w:rsid w:val="00417F0E"/>
    <w:rsid w:val="004219E3"/>
    <w:rsid w:val="00424DB4"/>
    <w:rsid w:val="004274D8"/>
    <w:rsid w:val="0043390B"/>
    <w:rsid w:val="00434098"/>
    <w:rsid w:val="004341C4"/>
    <w:rsid w:val="00440D06"/>
    <w:rsid w:val="00447BAD"/>
    <w:rsid w:val="004555F4"/>
    <w:rsid w:val="00456DF6"/>
    <w:rsid w:val="00467DC3"/>
    <w:rsid w:val="00467F73"/>
    <w:rsid w:val="00471AF9"/>
    <w:rsid w:val="0047246B"/>
    <w:rsid w:val="004724EC"/>
    <w:rsid w:val="00472633"/>
    <w:rsid w:val="00477500"/>
    <w:rsid w:val="0048352F"/>
    <w:rsid w:val="004853C4"/>
    <w:rsid w:val="00487D23"/>
    <w:rsid w:val="004A1C92"/>
    <w:rsid w:val="004A3820"/>
    <w:rsid w:val="004A7622"/>
    <w:rsid w:val="004B3743"/>
    <w:rsid w:val="004B748A"/>
    <w:rsid w:val="004C0347"/>
    <w:rsid w:val="004C28F7"/>
    <w:rsid w:val="004C3C69"/>
    <w:rsid w:val="004D1121"/>
    <w:rsid w:val="004D3EEB"/>
    <w:rsid w:val="004D418C"/>
    <w:rsid w:val="004D46BC"/>
    <w:rsid w:val="004D4F62"/>
    <w:rsid w:val="004E001C"/>
    <w:rsid w:val="004E4E99"/>
    <w:rsid w:val="004E51B8"/>
    <w:rsid w:val="004E7B1E"/>
    <w:rsid w:val="004E7D14"/>
    <w:rsid w:val="004F3B00"/>
    <w:rsid w:val="0051381E"/>
    <w:rsid w:val="005148BB"/>
    <w:rsid w:val="00514A98"/>
    <w:rsid w:val="00514B2B"/>
    <w:rsid w:val="00523B44"/>
    <w:rsid w:val="00526A9A"/>
    <w:rsid w:val="005352AD"/>
    <w:rsid w:val="00537DE8"/>
    <w:rsid w:val="00542AFA"/>
    <w:rsid w:val="005460B5"/>
    <w:rsid w:val="00564AB8"/>
    <w:rsid w:val="00572E42"/>
    <w:rsid w:val="00582B1F"/>
    <w:rsid w:val="00583832"/>
    <w:rsid w:val="00584F32"/>
    <w:rsid w:val="0058699A"/>
    <w:rsid w:val="005872CC"/>
    <w:rsid w:val="005876B9"/>
    <w:rsid w:val="00593A6A"/>
    <w:rsid w:val="005959E3"/>
    <w:rsid w:val="00595D91"/>
    <w:rsid w:val="00596781"/>
    <w:rsid w:val="005B2145"/>
    <w:rsid w:val="005B30D9"/>
    <w:rsid w:val="005B5C87"/>
    <w:rsid w:val="005C0911"/>
    <w:rsid w:val="005C0F6E"/>
    <w:rsid w:val="005D1BA2"/>
    <w:rsid w:val="005D1DA2"/>
    <w:rsid w:val="005D2DDB"/>
    <w:rsid w:val="005D4F55"/>
    <w:rsid w:val="005D5481"/>
    <w:rsid w:val="005D54C5"/>
    <w:rsid w:val="005E09F8"/>
    <w:rsid w:val="005E372E"/>
    <w:rsid w:val="005E56B0"/>
    <w:rsid w:val="005F2E4D"/>
    <w:rsid w:val="005F4DB1"/>
    <w:rsid w:val="00610B44"/>
    <w:rsid w:val="00620BEF"/>
    <w:rsid w:val="006212DF"/>
    <w:rsid w:val="00633E20"/>
    <w:rsid w:val="00636FE1"/>
    <w:rsid w:val="006370FD"/>
    <w:rsid w:val="00641D03"/>
    <w:rsid w:val="0064401E"/>
    <w:rsid w:val="00646E15"/>
    <w:rsid w:val="00650FBC"/>
    <w:rsid w:val="00655CB0"/>
    <w:rsid w:val="00661335"/>
    <w:rsid w:val="00671CD7"/>
    <w:rsid w:val="00690AFF"/>
    <w:rsid w:val="006A0E9B"/>
    <w:rsid w:val="006A258F"/>
    <w:rsid w:val="006A25A0"/>
    <w:rsid w:val="006A2E89"/>
    <w:rsid w:val="006B0E1C"/>
    <w:rsid w:val="006B2BF7"/>
    <w:rsid w:val="006B5B44"/>
    <w:rsid w:val="006B70B4"/>
    <w:rsid w:val="006B7800"/>
    <w:rsid w:val="006C4C58"/>
    <w:rsid w:val="006D5380"/>
    <w:rsid w:val="006E0B87"/>
    <w:rsid w:val="006E1211"/>
    <w:rsid w:val="006E158C"/>
    <w:rsid w:val="006E1AB0"/>
    <w:rsid w:val="006F06C8"/>
    <w:rsid w:val="006F3D30"/>
    <w:rsid w:val="006F57BA"/>
    <w:rsid w:val="007000FF"/>
    <w:rsid w:val="00705A73"/>
    <w:rsid w:val="00705ED8"/>
    <w:rsid w:val="00726D56"/>
    <w:rsid w:val="007271D2"/>
    <w:rsid w:val="0073249C"/>
    <w:rsid w:val="007344C8"/>
    <w:rsid w:val="00735151"/>
    <w:rsid w:val="0074256D"/>
    <w:rsid w:val="007450E0"/>
    <w:rsid w:val="00747726"/>
    <w:rsid w:val="00747A98"/>
    <w:rsid w:val="00747D86"/>
    <w:rsid w:val="00751AC4"/>
    <w:rsid w:val="007540C1"/>
    <w:rsid w:val="007660ED"/>
    <w:rsid w:val="00770400"/>
    <w:rsid w:val="007801FD"/>
    <w:rsid w:val="00784C6D"/>
    <w:rsid w:val="007947B8"/>
    <w:rsid w:val="00797BAB"/>
    <w:rsid w:val="007B107A"/>
    <w:rsid w:val="007B1146"/>
    <w:rsid w:val="007C5618"/>
    <w:rsid w:val="007C5BFD"/>
    <w:rsid w:val="007C7438"/>
    <w:rsid w:val="007D1CCE"/>
    <w:rsid w:val="007D5306"/>
    <w:rsid w:val="007D5AC3"/>
    <w:rsid w:val="007E38A9"/>
    <w:rsid w:val="007E455D"/>
    <w:rsid w:val="007E5232"/>
    <w:rsid w:val="007F0B5F"/>
    <w:rsid w:val="007F4046"/>
    <w:rsid w:val="00802B0B"/>
    <w:rsid w:val="00803FE0"/>
    <w:rsid w:val="00807C47"/>
    <w:rsid w:val="00811EF0"/>
    <w:rsid w:val="00813277"/>
    <w:rsid w:val="00815A9F"/>
    <w:rsid w:val="00816FE3"/>
    <w:rsid w:val="0082520E"/>
    <w:rsid w:val="0084273B"/>
    <w:rsid w:val="008432A5"/>
    <w:rsid w:val="00857F95"/>
    <w:rsid w:val="00864ADA"/>
    <w:rsid w:val="00880F3F"/>
    <w:rsid w:val="00881862"/>
    <w:rsid w:val="008838ED"/>
    <w:rsid w:val="008910D7"/>
    <w:rsid w:val="008920ED"/>
    <w:rsid w:val="008935BD"/>
    <w:rsid w:val="00895CBB"/>
    <w:rsid w:val="008977E0"/>
    <w:rsid w:val="008A6436"/>
    <w:rsid w:val="008B08DC"/>
    <w:rsid w:val="008B0EB5"/>
    <w:rsid w:val="008C40EF"/>
    <w:rsid w:val="008C67E2"/>
    <w:rsid w:val="008D3FCD"/>
    <w:rsid w:val="008E17FB"/>
    <w:rsid w:val="008E408B"/>
    <w:rsid w:val="008E5239"/>
    <w:rsid w:val="008F16D3"/>
    <w:rsid w:val="008F2E6C"/>
    <w:rsid w:val="008F2F24"/>
    <w:rsid w:val="008F3846"/>
    <w:rsid w:val="008F43B8"/>
    <w:rsid w:val="008F4787"/>
    <w:rsid w:val="00904CED"/>
    <w:rsid w:val="009105FD"/>
    <w:rsid w:val="00920372"/>
    <w:rsid w:val="0092170D"/>
    <w:rsid w:val="009232E4"/>
    <w:rsid w:val="00924FAD"/>
    <w:rsid w:val="009444CA"/>
    <w:rsid w:val="00951CD6"/>
    <w:rsid w:val="00952BF9"/>
    <w:rsid w:val="00956662"/>
    <w:rsid w:val="00960969"/>
    <w:rsid w:val="00970091"/>
    <w:rsid w:val="0097340B"/>
    <w:rsid w:val="00974563"/>
    <w:rsid w:val="00982C43"/>
    <w:rsid w:val="00987615"/>
    <w:rsid w:val="00990C8D"/>
    <w:rsid w:val="00991D70"/>
    <w:rsid w:val="009A1425"/>
    <w:rsid w:val="009B1C42"/>
    <w:rsid w:val="009B52DF"/>
    <w:rsid w:val="009C03A5"/>
    <w:rsid w:val="009C0B57"/>
    <w:rsid w:val="009C1638"/>
    <w:rsid w:val="009C1F55"/>
    <w:rsid w:val="009E79C9"/>
    <w:rsid w:val="009F1B6B"/>
    <w:rsid w:val="00A03A52"/>
    <w:rsid w:val="00A10596"/>
    <w:rsid w:val="00A1111A"/>
    <w:rsid w:val="00A11EEB"/>
    <w:rsid w:val="00A12E2A"/>
    <w:rsid w:val="00A137C3"/>
    <w:rsid w:val="00A17C75"/>
    <w:rsid w:val="00A2241F"/>
    <w:rsid w:val="00A360FA"/>
    <w:rsid w:val="00A422D6"/>
    <w:rsid w:val="00A44C30"/>
    <w:rsid w:val="00A47558"/>
    <w:rsid w:val="00A5627E"/>
    <w:rsid w:val="00A60692"/>
    <w:rsid w:val="00A64BCC"/>
    <w:rsid w:val="00A711A0"/>
    <w:rsid w:val="00A833DA"/>
    <w:rsid w:val="00A837AE"/>
    <w:rsid w:val="00A869EB"/>
    <w:rsid w:val="00A91730"/>
    <w:rsid w:val="00A97691"/>
    <w:rsid w:val="00AA5788"/>
    <w:rsid w:val="00AA6DAD"/>
    <w:rsid w:val="00AB0823"/>
    <w:rsid w:val="00AB0C38"/>
    <w:rsid w:val="00AB1CCF"/>
    <w:rsid w:val="00AB61EC"/>
    <w:rsid w:val="00AC2B90"/>
    <w:rsid w:val="00AE4B6D"/>
    <w:rsid w:val="00AF2D1C"/>
    <w:rsid w:val="00AF3953"/>
    <w:rsid w:val="00AF3A13"/>
    <w:rsid w:val="00AF3F4B"/>
    <w:rsid w:val="00AF46F6"/>
    <w:rsid w:val="00AF761A"/>
    <w:rsid w:val="00AF7B47"/>
    <w:rsid w:val="00B004BF"/>
    <w:rsid w:val="00B0644F"/>
    <w:rsid w:val="00B21101"/>
    <w:rsid w:val="00B24E89"/>
    <w:rsid w:val="00B26D4A"/>
    <w:rsid w:val="00B271AA"/>
    <w:rsid w:val="00B3471C"/>
    <w:rsid w:val="00B36084"/>
    <w:rsid w:val="00B37BB6"/>
    <w:rsid w:val="00B4029B"/>
    <w:rsid w:val="00B47713"/>
    <w:rsid w:val="00B52957"/>
    <w:rsid w:val="00B537C8"/>
    <w:rsid w:val="00B547E0"/>
    <w:rsid w:val="00B65832"/>
    <w:rsid w:val="00B70A66"/>
    <w:rsid w:val="00B76B87"/>
    <w:rsid w:val="00B772CC"/>
    <w:rsid w:val="00B94D3B"/>
    <w:rsid w:val="00BA270C"/>
    <w:rsid w:val="00BA7E8C"/>
    <w:rsid w:val="00BB689A"/>
    <w:rsid w:val="00BC519C"/>
    <w:rsid w:val="00BC6B48"/>
    <w:rsid w:val="00BC7A39"/>
    <w:rsid w:val="00BE4DA4"/>
    <w:rsid w:val="00BF4976"/>
    <w:rsid w:val="00BF4C1F"/>
    <w:rsid w:val="00C03CD0"/>
    <w:rsid w:val="00C06DA5"/>
    <w:rsid w:val="00C146FA"/>
    <w:rsid w:val="00C2275F"/>
    <w:rsid w:val="00C33A2A"/>
    <w:rsid w:val="00C343CA"/>
    <w:rsid w:val="00C3725C"/>
    <w:rsid w:val="00C37E11"/>
    <w:rsid w:val="00C43220"/>
    <w:rsid w:val="00C466A2"/>
    <w:rsid w:val="00C5018A"/>
    <w:rsid w:val="00C556CB"/>
    <w:rsid w:val="00C63A27"/>
    <w:rsid w:val="00C63B5C"/>
    <w:rsid w:val="00C664A1"/>
    <w:rsid w:val="00C70B5D"/>
    <w:rsid w:val="00C749F9"/>
    <w:rsid w:val="00C74FD0"/>
    <w:rsid w:val="00C76833"/>
    <w:rsid w:val="00C77278"/>
    <w:rsid w:val="00C9765E"/>
    <w:rsid w:val="00CB1A7D"/>
    <w:rsid w:val="00CB4AA5"/>
    <w:rsid w:val="00CC00D0"/>
    <w:rsid w:val="00CC0E59"/>
    <w:rsid w:val="00CC2FBE"/>
    <w:rsid w:val="00CC6325"/>
    <w:rsid w:val="00CD2A9F"/>
    <w:rsid w:val="00CD58CC"/>
    <w:rsid w:val="00CD5AEF"/>
    <w:rsid w:val="00CD6057"/>
    <w:rsid w:val="00CE7888"/>
    <w:rsid w:val="00CF3018"/>
    <w:rsid w:val="00D015A8"/>
    <w:rsid w:val="00D11CBC"/>
    <w:rsid w:val="00D1753A"/>
    <w:rsid w:val="00D32824"/>
    <w:rsid w:val="00D35436"/>
    <w:rsid w:val="00D43D8C"/>
    <w:rsid w:val="00D449BA"/>
    <w:rsid w:val="00D4565B"/>
    <w:rsid w:val="00D50531"/>
    <w:rsid w:val="00D63E31"/>
    <w:rsid w:val="00D676E9"/>
    <w:rsid w:val="00D67714"/>
    <w:rsid w:val="00D67A8C"/>
    <w:rsid w:val="00D700EF"/>
    <w:rsid w:val="00D8058F"/>
    <w:rsid w:val="00D80A0F"/>
    <w:rsid w:val="00D810A1"/>
    <w:rsid w:val="00D823B4"/>
    <w:rsid w:val="00D92156"/>
    <w:rsid w:val="00D926B4"/>
    <w:rsid w:val="00D93EA8"/>
    <w:rsid w:val="00D96DDD"/>
    <w:rsid w:val="00DA026B"/>
    <w:rsid w:val="00DA6BE5"/>
    <w:rsid w:val="00DA7F8E"/>
    <w:rsid w:val="00DB1C0B"/>
    <w:rsid w:val="00DB54A1"/>
    <w:rsid w:val="00DB6FF0"/>
    <w:rsid w:val="00DC37C0"/>
    <w:rsid w:val="00DD3363"/>
    <w:rsid w:val="00DD3394"/>
    <w:rsid w:val="00DD5395"/>
    <w:rsid w:val="00DD6F34"/>
    <w:rsid w:val="00DE3896"/>
    <w:rsid w:val="00DE7895"/>
    <w:rsid w:val="00DF0EA6"/>
    <w:rsid w:val="00DF11AE"/>
    <w:rsid w:val="00E012E6"/>
    <w:rsid w:val="00E13C30"/>
    <w:rsid w:val="00E15142"/>
    <w:rsid w:val="00E1777E"/>
    <w:rsid w:val="00E201A1"/>
    <w:rsid w:val="00E2077E"/>
    <w:rsid w:val="00E246AE"/>
    <w:rsid w:val="00E257F7"/>
    <w:rsid w:val="00E26BE7"/>
    <w:rsid w:val="00E44839"/>
    <w:rsid w:val="00E4741D"/>
    <w:rsid w:val="00E50FD9"/>
    <w:rsid w:val="00E564F6"/>
    <w:rsid w:val="00E56BDB"/>
    <w:rsid w:val="00E574AC"/>
    <w:rsid w:val="00E61179"/>
    <w:rsid w:val="00E6153D"/>
    <w:rsid w:val="00E61F09"/>
    <w:rsid w:val="00E656E7"/>
    <w:rsid w:val="00E67A98"/>
    <w:rsid w:val="00E71893"/>
    <w:rsid w:val="00E73375"/>
    <w:rsid w:val="00E7359F"/>
    <w:rsid w:val="00E8141A"/>
    <w:rsid w:val="00E81555"/>
    <w:rsid w:val="00E83161"/>
    <w:rsid w:val="00E837CE"/>
    <w:rsid w:val="00E84CA7"/>
    <w:rsid w:val="00E8612F"/>
    <w:rsid w:val="00E86A18"/>
    <w:rsid w:val="00E90FC2"/>
    <w:rsid w:val="00E91780"/>
    <w:rsid w:val="00E97273"/>
    <w:rsid w:val="00EA13B1"/>
    <w:rsid w:val="00EA1D4D"/>
    <w:rsid w:val="00EA2B8A"/>
    <w:rsid w:val="00EA3E38"/>
    <w:rsid w:val="00EA436F"/>
    <w:rsid w:val="00EB0734"/>
    <w:rsid w:val="00EB10E6"/>
    <w:rsid w:val="00EB36F5"/>
    <w:rsid w:val="00EB3FE7"/>
    <w:rsid w:val="00EC5EC2"/>
    <w:rsid w:val="00ED0DAC"/>
    <w:rsid w:val="00ED2ECE"/>
    <w:rsid w:val="00ED4256"/>
    <w:rsid w:val="00ED491C"/>
    <w:rsid w:val="00ED7182"/>
    <w:rsid w:val="00EE4D1A"/>
    <w:rsid w:val="00EE669D"/>
    <w:rsid w:val="00EE73CB"/>
    <w:rsid w:val="00EE7D18"/>
    <w:rsid w:val="00EF0982"/>
    <w:rsid w:val="00EF1B70"/>
    <w:rsid w:val="00F02304"/>
    <w:rsid w:val="00F068D6"/>
    <w:rsid w:val="00F10B21"/>
    <w:rsid w:val="00F11808"/>
    <w:rsid w:val="00F133D6"/>
    <w:rsid w:val="00F1413E"/>
    <w:rsid w:val="00F15391"/>
    <w:rsid w:val="00F225FC"/>
    <w:rsid w:val="00F24673"/>
    <w:rsid w:val="00F24C93"/>
    <w:rsid w:val="00F31AF0"/>
    <w:rsid w:val="00F34250"/>
    <w:rsid w:val="00F367CC"/>
    <w:rsid w:val="00F41935"/>
    <w:rsid w:val="00F42745"/>
    <w:rsid w:val="00F43DF6"/>
    <w:rsid w:val="00F50FC5"/>
    <w:rsid w:val="00F57103"/>
    <w:rsid w:val="00F6480E"/>
    <w:rsid w:val="00F65281"/>
    <w:rsid w:val="00F6705B"/>
    <w:rsid w:val="00F76128"/>
    <w:rsid w:val="00F827EC"/>
    <w:rsid w:val="00F861BA"/>
    <w:rsid w:val="00F86431"/>
    <w:rsid w:val="00F94844"/>
    <w:rsid w:val="00FA0C97"/>
    <w:rsid w:val="00FA3447"/>
    <w:rsid w:val="00FA42B5"/>
    <w:rsid w:val="00FB0741"/>
    <w:rsid w:val="00FB41A7"/>
    <w:rsid w:val="00FB5AD6"/>
    <w:rsid w:val="00FC10C8"/>
    <w:rsid w:val="00FC42EA"/>
    <w:rsid w:val="00FC441B"/>
    <w:rsid w:val="00FD01B6"/>
    <w:rsid w:val="00FD2D08"/>
    <w:rsid w:val="00FE257C"/>
    <w:rsid w:val="00FE3604"/>
    <w:rsid w:val="00FE3FAB"/>
    <w:rsid w:val="00FE605D"/>
    <w:rsid w:val="00FE78A0"/>
    <w:rsid w:val="00FF1289"/>
    <w:rsid w:val="00FF484D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7B5F3"/>
  <w15:docId w15:val="{13DB6E39-EA87-470B-99CA-2F1E11E2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Pr>
      <w:sz w:val="28"/>
      <w:bdr w:val="none" w:sz="0" w:space="0" w:color="auto"/>
    </w:rPr>
  </w:style>
  <w:style w:type="paragraph" w:customStyle="1" w:styleId="a6">
    <w:name w:val="абзац"/>
    <w:basedOn w:val="a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pPr>
      <w:spacing w:before="120"/>
      <w:ind w:firstLine="709"/>
    </w:p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0">
    <w:name w:val="НК1"/>
    <w:basedOn w:val="a4"/>
    <w:pPr>
      <w:spacing w:before="120"/>
    </w:pPr>
    <w:rPr>
      <w:sz w:val="16"/>
    </w:rPr>
  </w:style>
  <w:style w:type="paragraph" w:styleId="aa">
    <w:name w:val="Signature"/>
    <w:basedOn w:val="a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pPr>
      <w:framePr w:w="4491" w:h="3169" w:hSpace="142" w:wrap="around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ad">
    <w:name w:val="Plain Text"/>
    <w:basedOn w:val="a"/>
    <w:pPr>
      <w:spacing w:after="120"/>
      <w:ind w:firstLine="851"/>
      <w:jc w:val="both"/>
    </w:pPr>
    <w:rPr>
      <w:sz w:val="26"/>
    </w:rPr>
  </w:style>
  <w:style w:type="paragraph" w:styleId="ae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af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20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12">
    <w:name w:val="Подпись1"/>
    <w:basedOn w:val="20"/>
    <w:pPr>
      <w:jc w:val="right"/>
    </w:pPr>
  </w:style>
  <w:style w:type="paragraph" w:customStyle="1" w:styleId="1c">
    <w:name w:val="Абзац1 c отступом"/>
    <w:basedOn w:val="a6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0">
    <w:name w:val="разослать"/>
    <w:basedOn w:val="ad"/>
    <w:pPr>
      <w:spacing w:after="160"/>
      <w:ind w:left="1418" w:hanging="1418"/>
    </w:pPr>
    <w:rPr>
      <w:sz w:val="28"/>
    </w:rPr>
  </w:style>
  <w:style w:type="paragraph" w:customStyle="1" w:styleId="af1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2">
    <w:name w:val="Приложение"/>
    <w:basedOn w:val="1c"/>
    <w:pPr>
      <w:ind w:firstLine="4678"/>
    </w:pPr>
  </w:style>
  <w:style w:type="paragraph" w:customStyle="1" w:styleId="af3">
    <w:name w:val="Крат.сод. полож."/>
    <w:aliases w:val="и т.д."/>
    <w:basedOn w:val="af"/>
    <w:pPr>
      <w:spacing w:before="0" w:after="0"/>
    </w:pPr>
    <w:rPr>
      <w:sz w:val="32"/>
    </w:rPr>
  </w:style>
  <w:style w:type="paragraph" w:customStyle="1" w:styleId="13">
    <w:name w:val="Стиль1"/>
    <w:basedOn w:val="af"/>
    <w:pPr>
      <w:spacing w:before="0" w:after="0"/>
    </w:pPr>
    <w:rPr>
      <w:sz w:val="32"/>
    </w:rPr>
  </w:style>
  <w:style w:type="paragraph" w:customStyle="1" w:styleId="af4">
    <w:name w:val="Наименование документа"/>
    <w:basedOn w:val="af"/>
    <w:pPr>
      <w:spacing w:before="720" w:after="120"/>
    </w:pPr>
    <w:rPr>
      <w:spacing w:val="140"/>
      <w:sz w:val="32"/>
    </w:rPr>
  </w:style>
  <w:style w:type="paragraph" w:customStyle="1" w:styleId="af5">
    <w:name w:val="Наименование раздела"/>
    <w:basedOn w:val="af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pPr>
      <w:jc w:val="both"/>
    </w:pPr>
  </w:style>
  <w:style w:type="paragraph" w:customStyle="1" w:styleId="a8">
    <w:name w:val="Текст табличный"/>
    <w:basedOn w:val="20"/>
    <w:pPr>
      <w:spacing w:before="0" w:after="0"/>
    </w:pPr>
  </w:style>
  <w:style w:type="paragraph" w:customStyle="1" w:styleId="af6">
    <w:name w:val="Визы"/>
    <w:basedOn w:val="a8"/>
  </w:style>
  <w:style w:type="character" w:styleId="af7">
    <w:name w:val="footnote reference"/>
    <w:semiHidden/>
    <w:rPr>
      <w:vertAlign w:val="superscript"/>
    </w:rPr>
  </w:style>
  <w:style w:type="paragraph" w:customStyle="1" w:styleId="22">
    <w:name w:val="Текст2"/>
    <w:basedOn w:val="ad"/>
    <w:pPr>
      <w:tabs>
        <w:tab w:val="left" w:pos="709"/>
      </w:tabs>
      <w:spacing w:after="160"/>
      <w:ind w:firstLine="709"/>
    </w:pPr>
  </w:style>
  <w:style w:type="paragraph" w:customStyle="1" w:styleId="14">
    <w:name w:val="абзац1 для образца"/>
    <w:basedOn w:val="1c"/>
    <w:pPr>
      <w:ind w:left="1559" w:right="1134"/>
    </w:pPr>
  </w:style>
  <w:style w:type="paragraph" w:customStyle="1" w:styleId="30">
    <w:name w:val="Стиль3"/>
    <w:basedOn w:val="1c"/>
    <w:pPr>
      <w:ind w:left="1701"/>
    </w:pPr>
  </w:style>
  <w:style w:type="paragraph" w:customStyle="1" w:styleId="af8">
    <w:name w:val="Заголовок утв.док."/>
    <w:aliases w:val="прилож."/>
    <w:basedOn w:val="af3"/>
    <w:pPr>
      <w:spacing w:before="960" w:after="120"/>
    </w:pPr>
    <w:rPr>
      <w:noProof/>
      <w:sz w:val="20"/>
    </w:rPr>
  </w:style>
  <w:style w:type="paragraph" w:customStyle="1" w:styleId="af9">
    <w:name w:val="Последняя строка абзаца"/>
    <w:basedOn w:val="1c"/>
    <w:pPr>
      <w:jc w:val="left"/>
    </w:pPr>
  </w:style>
  <w:style w:type="paragraph" w:customStyle="1" w:styleId="afa">
    <w:name w:val="Первая строка заголовка"/>
    <w:basedOn w:val="af8"/>
    <w:rPr>
      <w:sz w:val="32"/>
    </w:rPr>
  </w:style>
  <w:style w:type="paragraph" w:customStyle="1" w:styleId="afb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5">
    <w:name w:val="НК1 на обороте"/>
    <w:basedOn w:val="10"/>
  </w:style>
  <w:style w:type="paragraph" w:customStyle="1" w:styleId="afc">
    <w:name w:val="Черта в конце текста"/>
    <w:basedOn w:val="aa"/>
    <w:pPr>
      <w:spacing w:before="480"/>
      <w:ind w:left="4253"/>
    </w:pPr>
  </w:style>
  <w:style w:type="paragraph" w:customStyle="1" w:styleId="23">
    <w:name w:val="ВК2 для бл.нем.культ.центра"/>
    <w:basedOn w:val="a3"/>
  </w:style>
  <w:style w:type="paragraph" w:customStyle="1" w:styleId="4">
    <w:name w:val="Стиль4"/>
    <w:basedOn w:val="afd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16">
    <w:name w:val="Абзац1 без отступа"/>
    <w:basedOn w:val="1c"/>
    <w:pPr>
      <w:ind w:firstLine="0"/>
    </w:pPr>
  </w:style>
  <w:style w:type="paragraph" w:customStyle="1" w:styleId="17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e">
    <w:name w:val="Обращение в письме"/>
    <w:basedOn w:val="af5"/>
  </w:style>
  <w:style w:type="paragraph" w:customStyle="1" w:styleId="31">
    <w:name w:val="3 интервала"/>
    <w:basedOn w:val="af"/>
    <w:pPr>
      <w:spacing w:before="0" w:after="480"/>
      <w:jc w:val="left"/>
    </w:pPr>
  </w:style>
  <w:style w:type="paragraph" w:styleId="afd">
    <w:name w:val="Body Text"/>
    <w:basedOn w:val="a"/>
    <w:pPr>
      <w:spacing w:after="120"/>
    </w:pPr>
  </w:style>
  <w:style w:type="paragraph" w:customStyle="1" w:styleId="aff">
    <w:name w:val="Бланк_адрес"/>
    <w:aliases w:val="тел.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f0">
    <w:name w:val="адресат"/>
    <w:basedOn w:val="a"/>
    <w:pPr>
      <w:ind w:left="5387"/>
    </w:pPr>
    <w:rPr>
      <w:b/>
      <w:sz w:val="28"/>
    </w:rPr>
  </w:style>
  <w:style w:type="paragraph" w:customStyle="1" w:styleId="aff1">
    <w:name w:val="Бланк_адрес.тел."/>
    <w:basedOn w:val="a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pPr>
      <w:jc w:val="right"/>
    </w:pPr>
  </w:style>
  <w:style w:type="character" w:styleId="aff2">
    <w:name w:val="Hyperlink"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ff4">
    <w:name w:val="Balloon Text"/>
    <w:basedOn w:val="a"/>
    <w:link w:val="aff5"/>
    <w:rsid w:val="001A255E"/>
    <w:rPr>
      <w:rFonts w:ascii="Tahoma" w:hAnsi="Tahoma"/>
      <w:sz w:val="16"/>
      <w:szCs w:val="16"/>
      <w:lang w:val="x-none" w:eastAsia="x-none"/>
    </w:rPr>
  </w:style>
  <w:style w:type="character" w:customStyle="1" w:styleId="aff5">
    <w:name w:val="Текст выноски Знак"/>
    <w:link w:val="aff4"/>
    <w:rsid w:val="001A255E"/>
    <w:rPr>
      <w:rFonts w:ascii="Tahoma" w:hAnsi="Tahoma" w:cs="Tahoma"/>
      <w:sz w:val="16"/>
      <w:szCs w:val="16"/>
    </w:rPr>
  </w:style>
  <w:style w:type="table" w:styleId="aff6">
    <w:name w:val="Table Grid"/>
    <w:basedOn w:val="a1"/>
    <w:rsid w:val="00D6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rsid w:val="0036194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6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E4DB-0FD8-4CA7-A64F-78170604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0</TotalTime>
  <Pages>1</Pages>
  <Words>94</Words>
  <Characters>539</Characters>
  <Application>Microsoft Office Word</Application>
  <DocSecurity>2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Ксения</cp:lastModifiedBy>
  <cp:revision>2</cp:revision>
  <cp:lastPrinted>2024-02-21T06:51:00Z</cp:lastPrinted>
  <dcterms:created xsi:type="dcterms:W3CDTF">2025-03-25T08:40:00Z</dcterms:created>
  <dcterms:modified xsi:type="dcterms:W3CDTF">2025-03-25T08:40:00Z</dcterms:modified>
</cp:coreProperties>
</file>